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74" w:rsidRPr="00C352C7" w:rsidRDefault="00A37874" w:rsidP="00C352C7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2C7">
        <w:rPr>
          <w:rFonts w:ascii="Arial Narrow" w:hAnsi="Arial Narrow" w:cs="Arial Narrow"/>
        </w:rPr>
        <w:t xml:space="preserve">                </w:t>
      </w:r>
      <w:r>
        <w:rPr>
          <w:rFonts w:ascii="Arial Narrow" w:hAnsi="Arial Narrow" w:cs="Arial Narrow"/>
        </w:rPr>
        <w:t xml:space="preserve">         </w:t>
      </w:r>
      <w:r>
        <w:rPr>
          <w:rFonts w:ascii="Arial Narrow" w:hAnsi="Arial Narrow" w:cs="Arial Narrow"/>
          <w:b/>
          <w:bCs/>
        </w:rPr>
        <w:t>Załącznik nr 3</w:t>
      </w:r>
    </w:p>
    <w:p w:rsidR="00A37874" w:rsidRPr="00C352C7" w:rsidRDefault="00A37874" w:rsidP="00C352C7">
      <w:pPr>
        <w:spacing w:line="360" w:lineRule="auto"/>
        <w:rPr>
          <w:rFonts w:ascii="Arial Narrow" w:hAnsi="Arial Narrow" w:cs="Arial Narrow"/>
        </w:rPr>
      </w:pPr>
      <w:r w:rsidRPr="00C352C7">
        <w:rPr>
          <w:rFonts w:ascii="Arial Narrow" w:hAnsi="Arial Narrow" w:cs="Arial Narrow"/>
          <w:b/>
          <w:bCs/>
        </w:rPr>
        <w:t xml:space="preserve">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             </w:t>
      </w:r>
      <w:r w:rsidRPr="00C352C7">
        <w:rPr>
          <w:rFonts w:ascii="Arial Narrow" w:hAnsi="Arial Narrow" w:cs="Arial Narrow"/>
          <w:b/>
          <w:bCs/>
        </w:rPr>
        <w:t xml:space="preserve"> </w:t>
      </w:r>
      <w:r w:rsidRPr="00C352C7">
        <w:rPr>
          <w:rFonts w:ascii="Arial Narrow" w:hAnsi="Arial Narrow" w:cs="Arial Narrow"/>
        </w:rPr>
        <w:t>Zapytanie ofertowe  ZO/POIS/1/1/2018-DI</w:t>
      </w:r>
    </w:p>
    <w:p w:rsidR="00A37874" w:rsidRDefault="00A37874" w:rsidP="00C352C7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040"/>
        <w:gridCol w:w="6020"/>
      </w:tblGrid>
      <w:tr w:rsidR="00A37874" w:rsidRPr="00AF545E">
        <w:trPr>
          <w:trHeight w:val="70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4" w:rsidRPr="00AF545E" w:rsidRDefault="00A37874" w:rsidP="00AF545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AF545E"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74" w:rsidRPr="00AF545E" w:rsidRDefault="00A37874" w:rsidP="00AF545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AF545E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A37874" w:rsidRPr="00AF545E">
        <w:trPr>
          <w:trHeight w:val="7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4" w:rsidRPr="00AF545E" w:rsidRDefault="00A37874" w:rsidP="00AF545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AF545E"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74" w:rsidRPr="00AF545E" w:rsidRDefault="00A37874" w:rsidP="00AF545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AF545E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A37874" w:rsidRDefault="00A37874" w:rsidP="00C352C7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A37874" w:rsidRDefault="00A37874" w:rsidP="00AF545E">
      <w:pPr>
        <w:spacing w:line="360" w:lineRule="auto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Oświadczenie o braku podstaw do wykluczenia</w:t>
      </w:r>
    </w:p>
    <w:p w:rsidR="00A37874" w:rsidRDefault="00A37874" w:rsidP="00E94499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nie jest powiązany osobowo lub kapitałowo z Zamawiającym lub osobami upoważnionymi do zaciągania zobowiązań z imieniu Zamawiającego. </w:t>
      </w:r>
    </w:p>
    <w:p w:rsidR="00A37874" w:rsidRDefault="00A37874" w:rsidP="00E94499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 również, iż nie podlega wykluczeniu ze względu na : </w:t>
      </w:r>
    </w:p>
    <w:p w:rsidR="00A37874" w:rsidRDefault="00A37874" w:rsidP="00AF545E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A37874" w:rsidRDefault="00A37874" w:rsidP="00E94499">
      <w:pPr>
        <w:numPr>
          <w:ilvl w:val="0"/>
          <w:numId w:val="15"/>
        </w:numPr>
        <w:tabs>
          <w:tab w:val="clear" w:pos="960"/>
        </w:tabs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wyrządzenie szkody poprzez niewykonanie zmówienia lub wykonanie go nienależycie, (gdy szkoda ta została stwierdzona prawomocnym orzeczeniem sądu, które uprawomocniło się w okresie 3 lat przed wszczęciem postępowania). </w:t>
      </w:r>
    </w:p>
    <w:p w:rsidR="00A37874" w:rsidRDefault="00A37874" w:rsidP="00E94499">
      <w:pPr>
        <w:numPr>
          <w:ilvl w:val="0"/>
          <w:numId w:val="15"/>
        </w:numPr>
        <w:tabs>
          <w:tab w:val="clear" w:pos="960"/>
        </w:tabs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zaleganie z uiszczeniem podatków, opłat lub składek na ubezpieczenia społeczne lub zdrowotne                   (z wyjątkiem  przypadków, gdy uzyskali oni przewidziane prawem zwolnienie, odroczenie, rozłożenie na raty zaległych płatności lub wstrzymanie w całości wykonania decyzji właściwego organu). </w:t>
      </w:r>
    </w:p>
    <w:p w:rsidR="00A37874" w:rsidRDefault="00A37874" w:rsidP="00E94499">
      <w:pPr>
        <w:numPr>
          <w:ilvl w:val="0"/>
          <w:numId w:val="15"/>
        </w:numPr>
        <w:tabs>
          <w:tab w:val="clear" w:pos="960"/>
        </w:tabs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otwarcie likwidacji lub ogłoszenia upadłości, za wyjątkiem Wykonawców, którzy po ogłoszeniu upadłości zawarli układ zatwierdzony prawomocnym postanowieniem sądu, jeżeli układ                          nie przewiduje zaspakajania wierzycieli przez likwidację majątku upadłego.</w:t>
      </w:r>
    </w:p>
    <w:p w:rsidR="00A37874" w:rsidRPr="00AF545E" w:rsidRDefault="00A37874" w:rsidP="00E94499">
      <w:pPr>
        <w:numPr>
          <w:ilvl w:val="0"/>
          <w:numId w:val="15"/>
        </w:numPr>
        <w:tabs>
          <w:tab w:val="clear" w:pos="960"/>
        </w:tabs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złożenie nieprawdziwych informacji mających wpływ lub mogących mieć wpływ  na wynik prowadzonego postępowania. </w:t>
      </w:r>
    </w:p>
    <w:p w:rsidR="00A37874" w:rsidRPr="00E94499" w:rsidRDefault="00A37874" w:rsidP="00E94499">
      <w:pPr>
        <w:rPr>
          <w:rFonts w:ascii="Arial Narrow" w:hAnsi="Arial Narrow" w:cs="Arial Narrow"/>
          <w:sz w:val="26"/>
          <w:szCs w:val="26"/>
        </w:rPr>
      </w:pPr>
    </w:p>
    <w:p w:rsidR="00A37874" w:rsidRPr="00E94499" w:rsidRDefault="00A37874" w:rsidP="00E94499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340"/>
        <w:gridCol w:w="5215"/>
      </w:tblGrid>
      <w:tr w:rsidR="00A37874" w:rsidRPr="007F3829">
        <w:trPr>
          <w:trHeight w:val="100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7874" w:rsidRPr="007F3829" w:rsidRDefault="00A37874" w:rsidP="00B3264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F3829"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74" w:rsidRPr="007F3829" w:rsidRDefault="00A37874" w:rsidP="00B3264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382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37874" w:rsidRPr="007F3829">
        <w:trPr>
          <w:trHeight w:val="1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37874" w:rsidRPr="007F3829" w:rsidRDefault="00A37874" w:rsidP="00B3264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F3829"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74" w:rsidRPr="007F3829" w:rsidRDefault="00A37874" w:rsidP="00B3264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382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A37874" w:rsidRPr="00E94499" w:rsidRDefault="00A37874" w:rsidP="00E94499">
      <w:pPr>
        <w:rPr>
          <w:rFonts w:ascii="Arial Narrow" w:hAnsi="Arial Narrow" w:cs="Arial Narrow"/>
          <w:sz w:val="26"/>
          <w:szCs w:val="26"/>
        </w:rPr>
      </w:pPr>
    </w:p>
    <w:sectPr w:rsidR="00A37874" w:rsidRPr="00E94499" w:rsidSect="00E94499">
      <w:headerReference w:type="default" r:id="rId7"/>
      <w:footerReference w:type="default" r:id="rId8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74" w:rsidRDefault="00A37874" w:rsidP="006677B3">
      <w:r>
        <w:separator/>
      </w:r>
    </w:p>
  </w:endnote>
  <w:endnote w:type="continuationSeparator" w:id="0">
    <w:p w:rsidR="00A37874" w:rsidRDefault="00A37874" w:rsidP="0066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74" w:rsidRDefault="00A37874" w:rsidP="00240723">
    <w:pPr>
      <w:pStyle w:val="Footer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A37874" w:rsidRDefault="00A37874" w:rsidP="00240723">
    <w:pPr>
      <w:pStyle w:val="Footer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>P</w:t>
    </w:r>
    <w:r w:rsidRPr="00406943">
      <w:rPr>
        <w:rFonts w:ascii="Calibri" w:hAnsi="Calibri" w:cs="Calibri"/>
        <w:i/>
        <w:iCs/>
        <w:sz w:val="18"/>
        <w:szCs w:val="18"/>
        <w:lang w:eastAsia="pl-PL"/>
      </w:rPr>
      <w:t xml:space="preserve">rojekt dofinansowany przez Unię Europejską ze środków Europejskiego Funduszu Rozwoju Regionalnego w ramach Regionalnego Programu Operacyjnego dla Województwa Dolnośląskiego na lata 2014-2020 </w:t>
    </w:r>
    <w:r w:rsidRPr="00A9148E">
      <w:rPr>
        <w:sz w:val="18"/>
        <w:szCs w:val="18"/>
      </w:rPr>
      <w:t>Strona</w:t>
    </w:r>
  </w:p>
  <w:p w:rsidR="00A37874" w:rsidRDefault="00A37874">
    <w:pPr>
      <w:pStyle w:val="Footer"/>
      <w:jc w:val="right"/>
      <w:rPr>
        <w:sz w:val="18"/>
        <w:szCs w:val="18"/>
      </w:rPr>
    </w:pPr>
  </w:p>
  <w:p w:rsidR="00A37874" w:rsidRPr="00A9148E" w:rsidRDefault="00A37874">
    <w:pPr>
      <w:pStyle w:val="Footer"/>
      <w:jc w:val="right"/>
      <w:rPr>
        <w:sz w:val="18"/>
        <w:szCs w:val="18"/>
      </w:rPr>
    </w:pPr>
    <w:r w:rsidRPr="00A9148E">
      <w:rPr>
        <w:sz w:val="18"/>
        <w:szCs w:val="18"/>
      </w:rPr>
      <w:t xml:space="preserve"> </w:t>
    </w:r>
    <w:r w:rsidRPr="00A9148E">
      <w:rPr>
        <w:b/>
        <w:bCs/>
        <w:sz w:val="18"/>
        <w:szCs w:val="18"/>
      </w:rPr>
      <w:fldChar w:fldCharType="begin"/>
    </w:r>
    <w:r w:rsidRPr="00A9148E">
      <w:rPr>
        <w:b/>
        <w:bCs/>
        <w:sz w:val="18"/>
        <w:szCs w:val="18"/>
      </w:rPr>
      <w:instrText>PAGE</w:instrText>
    </w:r>
    <w:r w:rsidRPr="00A914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A9148E">
      <w:rPr>
        <w:b/>
        <w:bCs/>
        <w:sz w:val="18"/>
        <w:szCs w:val="18"/>
      </w:rPr>
      <w:fldChar w:fldCharType="end"/>
    </w:r>
    <w:r w:rsidRPr="00A9148E">
      <w:rPr>
        <w:sz w:val="18"/>
        <w:szCs w:val="18"/>
      </w:rPr>
      <w:t xml:space="preserve"> z </w:t>
    </w:r>
    <w:r w:rsidRPr="00A9148E">
      <w:rPr>
        <w:b/>
        <w:bCs/>
        <w:sz w:val="18"/>
        <w:szCs w:val="18"/>
      </w:rPr>
      <w:fldChar w:fldCharType="begin"/>
    </w:r>
    <w:r w:rsidRPr="00A9148E">
      <w:rPr>
        <w:b/>
        <w:bCs/>
        <w:sz w:val="18"/>
        <w:szCs w:val="18"/>
      </w:rPr>
      <w:instrText>NUMPAGES</w:instrText>
    </w:r>
    <w:r w:rsidRPr="00A914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A9148E">
      <w:rPr>
        <w:b/>
        <w:bCs/>
        <w:sz w:val="18"/>
        <w:szCs w:val="18"/>
      </w:rPr>
      <w:fldChar w:fldCharType="end"/>
    </w:r>
  </w:p>
  <w:p w:rsidR="00A37874" w:rsidRDefault="00A378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74" w:rsidRDefault="00A37874" w:rsidP="006677B3">
      <w:r>
        <w:separator/>
      </w:r>
    </w:p>
  </w:footnote>
  <w:footnote w:type="continuationSeparator" w:id="0">
    <w:p w:rsidR="00A37874" w:rsidRDefault="00A37874" w:rsidP="0066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74" w:rsidRDefault="00A37874" w:rsidP="00AA7397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35pt;height:81pt;visibility:visible">
          <v:imagedata r:id="rId1" o:title=""/>
        </v:shape>
      </w:pict>
    </w:r>
  </w:p>
  <w:p w:rsidR="00A37874" w:rsidRDefault="00A378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53"/>
    <w:multiLevelType w:val="hybridMultilevel"/>
    <w:tmpl w:val="ECB0C790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C4DA1"/>
    <w:multiLevelType w:val="hybridMultilevel"/>
    <w:tmpl w:val="C18C9F74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7183D"/>
    <w:multiLevelType w:val="hybridMultilevel"/>
    <w:tmpl w:val="02E205BE"/>
    <w:lvl w:ilvl="0" w:tplc="0415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BA32AD9"/>
    <w:multiLevelType w:val="hybridMultilevel"/>
    <w:tmpl w:val="9C12E48C"/>
    <w:lvl w:ilvl="0" w:tplc="FF20F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43D29C4"/>
    <w:multiLevelType w:val="hybridMultilevel"/>
    <w:tmpl w:val="59AE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E651F"/>
    <w:multiLevelType w:val="hybridMultilevel"/>
    <w:tmpl w:val="40765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5631E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9">
    <w:nsid w:val="668711F2"/>
    <w:multiLevelType w:val="hybridMultilevel"/>
    <w:tmpl w:val="5B1000CE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A737D"/>
    <w:multiLevelType w:val="hybridMultilevel"/>
    <w:tmpl w:val="C64A99B6"/>
    <w:lvl w:ilvl="0" w:tplc="4BBE4C5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5D42526"/>
    <w:multiLevelType w:val="multilevel"/>
    <w:tmpl w:val="CA5A68F2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2">
    <w:nsid w:val="79D66726"/>
    <w:multiLevelType w:val="hybridMultilevel"/>
    <w:tmpl w:val="BC906044"/>
    <w:name w:val="WW8Num10"/>
    <w:lvl w:ilvl="0" w:tplc="88D84AC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B3"/>
    <w:rsid w:val="0001069F"/>
    <w:rsid w:val="000211FB"/>
    <w:rsid w:val="0002507B"/>
    <w:rsid w:val="00027947"/>
    <w:rsid w:val="00052801"/>
    <w:rsid w:val="0006684A"/>
    <w:rsid w:val="000A6606"/>
    <w:rsid w:val="000B0DB9"/>
    <w:rsid w:val="000F40A6"/>
    <w:rsid w:val="00122ADE"/>
    <w:rsid w:val="00132BE2"/>
    <w:rsid w:val="00134BA6"/>
    <w:rsid w:val="00137C1B"/>
    <w:rsid w:val="00144F87"/>
    <w:rsid w:val="00145DAB"/>
    <w:rsid w:val="001C7F26"/>
    <w:rsid w:val="001F1013"/>
    <w:rsid w:val="001F1614"/>
    <w:rsid w:val="00240723"/>
    <w:rsid w:val="0024405B"/>
    <w:rsid w:val="00265136"/>
    <w:rsid w:val="00294D3B"/>
    <w:rsid w:val="002A7EB6"/>
    <w:rsid w:val="002B2B7A"/>
    <w:rsid w:val="002C3D78"/>
    <w:rsid w:val="003207BD"/>
    <w:rsid w:val="00391807"/>
    <w:rsid w:val="00397D72"/>
    <w:rsid w:val="003A46AE"/>
    <w:rsid w:val="004022E3"/>
    <w:rsid w:val="00406943"/>
    <w:rsid w:val="00420DFA"/>
    <w:rsid w:val="0044600D"/>
    <w:rsid w:val="00456956"/>
    <w:rsid w:val="00485501"/>
    <w:rsid w:val="004948D8"/>
    <w:rsid w:val="00495E17"/>
    <w:rsid w:val="004A1550"/>
    <w:rsid w:val="004D223B"/>
    <w:rsid w:val="004E2521"/>
    <w:rsid w:val="004F7D7E"/>
    <w:rsid w:val="005232F8"/>
    <w:rsid w:val="00597658"/>
    <w:rsid w:val="00597AF0"/>
    <w:rsid w:val="005A78CD"/>
    <w:rsid w:val="005D49AF"/>
    <w:rsid w:val="005F7AA1"/>
    <w:rsid w:val="0060487C"/>
    <w:rsid w:val="00604D1B"/>
    <w:rsid w:val="00631C40"/>
    <w:rsid w:val="00664DA4"/>
    <w:rsid w:val="00665E91"/>
    <w:rsid w:val="006677B3"/>
    <w:rsid w:val="00676E71"/>
    <w:rsid w:val="006C2787"/>
    <w:rsid w:val="006D15CA"/>
    <w:rsid w:val="006E1431"/>
    <w:rsid w:val="007150BB"/>
    <w:rsid w:val="007418DE"/>
    <w:rsid w:val="00766DAD"/>
    <w:rsid w:val="007F3829"/>
    <w:rsid w:val="007F694D"/>
    <w:rsid w:val="00803555"/>
    <w:rsid w:val="00811AAC"/>
    <w:rsid w:val="00812D31"/>
    <w:rsid w:val="008178E7"/>
    <w:rsid w:val="00855880"/>
    <w:rsid w:val="0085699B"/>
    <w:rsid w:val="00856B78"/>
    <w:rsid w:val="0086308F"/>
    <w:rsid w:val="008847E2"/>
    <w:rsid w:val="00884EB7"/>
    <w:rsid w:val="008C4DFC"/>
    <w:rsid w:val="008C5272"/>
    <w:rsid w:val="008D3BD6"/>
    <w:rsid w:val="008D7F1A"/>
    <w:rsid w:val="00900DC5"/>
    <w:rsid w:val="009039CD"/>
    <w:rsid w:val="009046B8"/>
    <w:rsid w:val="00950D23"/>
    <w:rsid w:val="009B09CA"/>
    <w:rsid w:val="009C4207"/>
    <w:rsid w:val="00A10110"/>
    <w:rsid w:val="00A1196B"/>
    <w:rsid w:val="00A136AE"/>
    <w:rsid w:val="00A2754E"/>
    <w:rsid w:val="00A37874"/>
    <w:rsid w:val="00A80F8B"/>
    <w:rsid w:val="00A9148E"/>
    <w:rsid w:val="00A9415F"/>
    <w:rsid w:val="00AA7397"/>
    <w:rsid w:val="00AE7F51"/>
    <w:rsid w:val="00AF4094"/>
    <w:rsid w:val="00AF545E"/>
    <w:rsid w:val="00AF6205"/>
    <w:rsid w:val="00B32640"/>
    <w:rsid w:val="00B40C86"/>
    <w:rsid w:val="00B63E77"/>
    <w:rsid w:val="00BE6511"/>
    <w:rsid w:val="00BF3387"/>
    <w:rsid w:val="00BF376F"/>
    <w:rsid w:val="00C352C7"/>
    <w:rsid w:val="00C6112C"/>
    <w:rsid w:val="00C665A4"/>
    <w:rsid w:val="00C83343"/>
    <w:rsid w:val="00CB3E3C"/>
    <w:rsid w:val="00CE54EC"/>
    <w:rsid w:val="00D105B6"/>
    <w:rsid w:val="00D55542"/>
    <w:rsid w:val="00D738E5"/>
    <w:rsid w:val="00D769EC"/>
    <w:rsid w:val="00DA09B9"/>
    <w:rsid w:val="00E20BE1"/>
    <w:rsid w:val="00E32451"/>
    <w:rsid w:val="00E37576"/>
    <w:rsid w:val="00E52617"/>
    <w:rsid w:val="00E65993"/>
    <w:rsid w:val="00E73F03"/>
    <w:rsid w:val="00E82CDC"/>
    <w:rsid w:val="00E848A5"/>
    <w:rsid w:val="00E94499"/>
    <w:rsid w:val="00EA638C"/>
    <w:rsid w:val="00EA77BD"/>
    <w:rsid w:val="00F03598"/>
    <w:rsid w:val="00F079D1"/>
    <w:rsid w:val="00F26377"/>
    <w:rsid w:val="00F322A3"/>
    <w:rsid w:val="00FA392C"/>
    <w:rsid w:val="00FC1C4F"/>
    <w:rsid w:val="00FD6AD2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415F"/>
    <w:rPr>
      <w:rFonts w:ascii="Times New Roman" w:hAnsi="Times New Roman" w:cs="Times New Roman"/>
      <w:i/>
      <w:iCs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rsid w:val="006677B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677B3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basedOn w:val="DefaultParagraphFont"/>
    <w:uiPriority w:val="99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"/>
    <w:uiPriority w:val="99"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9415F"/>
    <w:rPr>
      <w:vertAlign w:val="superscript"/>
    </w:rPr>
  </w:style>
  <w:style w:type="paragraph" w:customStyle="1" w:styleId="Default">
    <w:name w:val="Default"/>
    <w:uiPriority w:val="99"/>
    <w:rsid w:val="00A9415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14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914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C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6"/>
    <w:rPr>
      <w:rFonts w:ascii="Segoe UI" w:hAnsi="Segoe UI" w:cs="Segoe UI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99"/>
    <w:qFormat/>
    <w:rsid w:val="00884EB7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C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216</Words>
  <Characters>1300</Characters>
  <Application>Microsoft Office Outlook</Application>
  <DocSecurity>0</DocSecurity>
  <Lines>0</Lines>
  <Paragraphs>0</Paragraphs>
  <ScaleCrop>false</ScaleCrop>
  <Company>NFOSiGW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subject/>
  <dc:creator>Pekar Anna</dc:creator>
  <cp:keywords/>
  <dc:description/>
  <cp:lastModifiedBy>Sekretariat</cp:lastModifiedBy>
  <cp:revision>4</cp:revision>
  <cp:lastPrinted>2018-02-13T12:08:00Z</cp:lastPrinted>
  <dcterms:created xsi:type="dcterms:W3CDTF">2018-01-15T10:16:00Z</dcterms:created>
  <dcterms:modified xsi:type="dcterms:W3CDTF">2018-02-13T12:08:00Z</dcterms:modified>
</cp:coreProperties>
</file>